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53EF" w14:textId="52027656" w:rsidR="002B7BA5" w:rsidRPr="00176FD1" w:rsidRDefault="00D22D8B" w:rsidP="008E5350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8BBCA1A" wp14:editId="7A4E94AD">
                <wp:simplePos x="0" y="0"/>
                <wp:positionH relativeFrom="column">
                  <wp:posOffset>4513580</wp:posOffset>
                </wp:positionH>
                <wp:positionV relativeFrom="paragraph">
                  <wp:posOffset>-601345</wp:posOffset>
                </wp:positionV>
                <wp:extent cx="1976755" cy="415290"/>
                <wp:effectExtent l="0" t="0" r="118745" b="1562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6755" cy="415290"/>
                          <a:chOff x="0" y="0"/>
                          <a:chExt cx="1976755" cy="415290"/>
                        </a:xfrm>
                        <a:effectLst>
                          <a:outerShdw blurRad="50800" dist="889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73" name="テキスト ボックス 73"/>
                        <wps:cNvSpPr txBox="1"/>
                        <wps:spPr>
                          <a:xfrm>
                            <a:off x="47625" y="57150"/>
                            <a:ext cx="1929130" cy="323850"/>
                          </a:xfrm>
                          <a:prstGeom prst="doubleWave">
                            <a:avLst>
                              <a:gd name="adj1" fmla="val 7913"/>
                              <a:gd name="adj2" fmla="val -5082"/>
                            </a:avLst>
                          </a:prstGeom>
                          <a:solidFill>
                            <a:srgbClr val="FFD9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26E8934" w14:textId="77777777" w:rsidR="00F70D6A" w:rsidRPr="00C2401F" w:rsidRDefault="00F70D6A" w:rsidP="00F70D6A">
                              <w:pPr>
                                <w:spacing w:line="340" w:lineRule="exact"/>
                                <w:rPr>
                                  <w:rFonts w:ascii="HGｺﾞｼｯｸE" w:eastAsia="HGｺﾞｼｯｸE" w:hAnsi="HGｺﾞｼｯｸE"/>
                                  <w:i/>
                                  <w:iCs/>
                                  <w:color w:val="FF3F3F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C2401F">
                                <w:rPr>
                                  <w:rFonts w:ascii="HGｺﾞｼｯｸE" w:eastAsia="HGｺﾞｼｯｸE" w:hAnsi="HGｺﾞｼｯｸE" w:hint="eastAsia"/>
                                  <w:i/>
                                  <w:iCs/>
                                  <w:color w:val="FF3F3F"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活動する市民教授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直線コネクタ 80"/>
                        <wps:cNvCnPr/>
                        <wps:spPr>
                          <a:xfrm flipH="1">
                            <a:off x="19050" y="47625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 flipH="1">
                            <a:off x="9525" y="38100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コネクタ 82"/>
                        <wps:cNvCnPr/>
                        <wps:spPr>
                          <a:xfrm flipH="1">
                            <a:off x="19050" y="38100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 flipH="1">
                            <a:off x="0" y="38100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0" y="38100"/>
                            <a:ext cx="259080" cy="36766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楕円 83"/>
                        <wps:cNvSpPr/>
                        <wps:spPr>
                          <a:xfrm>
                            <a:off x="238125" y="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FFC00D"/>
                          </a:solidFill>
                          <a:ln w="3175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BBCA1A" id="グループ化 5" o:spid="_x0000_s1026" style="position:absolute;left:0;text-align:left;margin-left:355.4pt;margin-top:-47.35pt;width:155.65pt;height:32.7pt;z-index:251673600" coordsize="19767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テキスト ボックス 73" o:spid="_x0000_s1027" type="#_x0000_t188" style="position:absolute;left:476;top:571;width:1929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" adj="1709,9702" fillcolor="#ffd9ff" stroked="f" strokeweight=".5pt">
                  <v:textbox inset="0,0,0,0">
                    <w:txbxContent>
                      <w:p w14:paraId="126E8934" w14:textId="77777777" w:rsidR="00F70D6A" w:rsidRPr="00C2401F" w:rsidRDefault="00F70D6A" w:rsidP="00F70D6A">
                        <w:pPr>
                          <w:spacing w:line="340" w:lineRule="exact"/>
                          <w:rPr>
                            <w:rFonts w:ascii="HGｺﾞｼｯｸE" w:eastAsia="HGｺﾞｼｯｸE" w:hAnsi="HGｺﾞｼｯｸE"/>
                            <w:i/>
                            <w:iCs/>
                            <w:color w:val="FF3F3F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C2401F">
                          <w:rPr>
                            <w:rFonts w:ascii="HGｺﾞｼｯｸE" w:eastAsia="HGｺﾞｼｯｸE" w:hAnsi="HGｺﾞｼｯｸE" w:hint="eastAsia"/>
                            <w:i/>
                            <w:iCs/>
                            <w:color w:val="FF3F3F"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活動する市民教授</w:t>
                        </w:r>
                      </w:p>
                    </w:txbxContent>
                  </v:textbox>
                </v:shape>
                <v:line id="直線コネクタ 80" o:spid="_x0000_s1028" style="position:absolute;flip:x;visibility:visible;mso-wrap-style:square" from="190,476" to="2781,4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" strokecolor="#c5e0b3 [1305]" strokeweight=".5pt">
                  <v:stroke joinstyle="miter"/>
                </v:line>
                <v:line id="直線コネクタ 81" o:spid="_x0000_s1029" style="position:absolute;flip:x;visibility:visible;mso-wrap-style:square" from="95,381" to="2686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" strokecolor="#c5e0b3 [1305]" strokeweight=".5pt">
                  <v:stroke joinstyle="miter"/>
                </v:line>
                <v:line id="直線コネクタ 82" o:spid="_x0000_s1030" style="position:absolute;flip:x;visibility:visible;mso-wrap-style:square" from="190,381" to="2781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" strokecolor="#c5e0b3 [1305]" strokeweight=".5pt">
                  <v:stroke joinstyle="miter"/>
                </v:line>
                <v:line id="直線コネクタ 2" o:spid="_x0000_s1031" style="position:absolute;flip:x;visibility:visible;mso-wrap-style:square" from="0,381" to="2590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" strokecolor="#c5e0b3 [1305]" strokeweight=".5pt">
                  <v:stroke joinstyle="miter"/>
                </v:line>
                <v:line id="直線コネクタ 4" o:spid="_x0000_s1032" style="position:absolute;flip:x;visibility:visible;mso-wrap-style:square" from="0,381" to="2590,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" strokecolor="#c5e0b3 [1305]" strokeweight=".5pt">
                  <v:stroke joinstyle="miter"/>
                </v:line>
                <v:oval id="楕円 83" o:spid="_x0000_s1033" style="position:absolute;left:2381;width:540;height: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" fillcolor="#ffc00d" strokecolor="#c00000" strokeweight=".25pt">
                  <v:stroke dashstyle="1 1" joinstyle="miter"/>
                </v:oval>
              </v:group>
            </w:pict>
          </mc:Fallback>
        </mc:AlternateContent>
      </w:r>
      <w:r w:rsidR="002B7BA5" w:rsidRPr="00176FD1">
        <w:rPr>
          <w:rFonts w:ascii="メイリオ" w:eastAsia="メイリオ" w:hAnsi="メイリオ" w:hint="eastAsia"/>
          <w:sz w:val="24"/>
          <w:szCs w:val="24"/>
        </w:rPr>
        <w:t>ひたち生き生き百年塾</w:t>
      </w:r>
      <w:r w:rsidR="00176FD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B7BA5" w:rsidRPr="00176FD1">
        <w:rPr>
          <w:rFonts w:ascii="メイリオ" w:eastAsia="メイリオ" w:hAnsi="メイリオ" w:hint="eastAsia"/>
          <w:sz w:val="24"/>
          <w:szCs w:val="24"/>
        </w:rPr>
        <w:t>市民教授の皆さまへ</w:t>
      </w:r>
      <w:r w:rsidR="00DB581F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</w:t>
      </w:r>
      <w:r w:rsidR="00DB581F" w:rsidRPr="00DB581F">
        <w:rPr>
          <w:rFonts w:ascii="メイリオ" w:eastAsia="メイリオ" w:hAnsi="メイリオ" w:hint="eastAsia"/>
          <w:color w:val="A6A6A6" w:themeColor="background1" w:themeShade="A6"/>
          <w:sz w:val="24"/>
          <w:szCs w:val="24"/>
        </w:rPr>
        <w:t xml:space="preserve">　</w:t>
      </w:r>
      <w:r w:rsidR="00DB581F" w:rsidRPr="00DB581F">
        <w:rPr>
          <w:rFonts w:ascii="メイリオ" w:eastAsia="メイリオ" w:hAnsi="メイリオ" w:hint="eastAsia"/>
          <w:color w:val="A6A6A6" w:themeColor="background1" w:themeShade="A6"/>
          <w:sz w:val="16"/>
          <w:szCs w:val="16"/>
          <w:vertAlign w:val="subscript"/>
        </w:rPr>
        <w:t>(</w:t>
      </w:r>
      <w:r w:rsidR="00DB581F" w:rsidRPr="00DB581F">
        <w:rPr>
          <w:rFonts w:ascii="メイリオ" w:eastAsia="メイリオ" w:hAnsi="メイリオ"/>
          <w:color w:val="A6A6A6" w:themeColor="background1" w:themeShade="A6"/>
          <w:sz w:val="16"/>
          <w:szCs w:val="16"/>
          <w:vertAlign w:val="subscript"/>
        </w:rPr>
        <w:t>shiminkjpnf-annai.docx</w:t>
      </w:r>
      <w:r w:rsidR="00DB581F" w:rsidRPr="00DB581F">
        <w:rPr>
          <w:rFonts w:ascii="メイリオ" w:eastAsia="メイリオ" w:hAnsi="メイリオ" w:hint="eastAsia"/>
          <w:color w:val="A6A6A6" w:themeColor="background1" w:themeShade="A6"/>
          <w:sz w:val="16"/>
          <w:szCs w:val="16"/>
          <w:vertAlign w:val="subscript"/>
        </w:rPr>
        <w:t>)</w:t>
      </w:r>
    </w:p>
    <w:p w14:paraId="6055B125" w14:textId="043C30D7" w:rsidR="002B7BA5" w:rsidRPr="00176FD1" w:rsidRDefault="002B7BA5" w:rsidP="008E5350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176FD1">
        <w:rPr>
          <w:rFonts w:ascii="メイリオ" w:eastAsia="メイリオ" w:hAnsi="メイリオ" w:hint="eastAsia"/>
          <w:sz w:val="24"/>
          <w:szCs w:val="24"/>
        </w:rPr>
        <w:t>令和３年</w:t>
      </w:r>
      <w:r w:rsidR="00EF0E93">
        <w:rPr>
          <w:rFonts w:ascii="メイリオ" w:eastAsia="メイリオ" w:hAnsi="メイリオ" w:hint="eastAsia"/>
          <w:sz w:val="24"/>
          <w:szCs w:val="24"/>
        </w:rPr>
        <w:t>４</w:t>
      </w:r>
      <w:r w:rsidRPr="00176FD1">
        <w:rPr>
          <w:rFonts w:ascii="メイリオ" w:eastAsia="メイリオ" w:hAnsi="メイリオ" w:hint="eastAsia"/>
          <w:sz w:val="24"/>
          <w:szCs w:val="24"/>
        </w:rPr>
        <w:t>月</w:t>
      </w:r>
      <w:r w:rsidR="00EF0E93">
        <w:rPr>
          <w:rFonts w:ascii="メイリオ" w:eastAsia="メイリオ" w:hAnsi="メイリオ" w:hint="eastAsia"/>
          <w:sz w:val="24"/>
          <w:szCs w:val="24"/>
        </w:rPr>
        <w:t>吉</w:t>
      </w:r>
      <w:r w:rsidRPr="00176FD1">
        <w:rPr>
          <w:rFonts w:ascii="メイリオ" w:eastAsia="メイリオ" w:hAnsi="メイリオ" w:hint="eastAsia"/>
          <w:sz w:val="24"/>
          <w:szCs w:val="24"/>
        </w:rPr>
        <w:t>日</w:t>
      </w:r>
    </w:p>
    <w:p w14:paraId="5279B08E" w14:textId="0727EA1B" w:rsidR="002B7BA5" w:rsidRPr="00176FD1" w:rsidRDefault="002B7BA5" w:rsidP="008E5350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176FD1">
        <w:rPr>
          <w:rFonts w:ascii="メイリオ" w:eastAsia="メイリオ" w:hAnsi="メイリオ" w:hint="eastAsia"/>
          <w:sz w:val="24"/>
          <w:szCs w:val="24"/>
        </w:rPr>
        <w:t>ひたち生き生き百年塾</w:t>
      </w:r>
      <w:r w:rsidR="00176FD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76FD1">
        <w:rPr>
          <w:rFonts w:ascii="メイリオ" w:eastAsia="メイリオ" w:hAnsi="メイリオ" w:hint="eastAsia"/>
          <w:sz w:val="24"/>
          <w:szCs w:val="24"/>
        </w:rPr>
        <w:t>市民教授の会代表</w:t>
      </w:r>
    </w:p>
    <w:p w14:paraId="217728CE" w14:textId="3DF522B8" w:rsidR="002B7BA5" w:rsidRPr="00176FD1" w:rsidRDefault="002B7BA5" w:rsidP="008E5350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176FD1">
        <w:rPr>
          <w:rFonts w:ascii="メイリオ" w:eastAsia="メイリオ" w:hAnsi="メイリオ" w:hint="eastAsia"/>
          <w:sz w:val="24"/>
          <w:szCs w:val="24"/>
        </w:rPr>
        <w:t xml:space="preserve">　蛭田三雄</w:t>
      </w:r>
    </w:p>
    <w:p w14:paraId="0B52C259" w14:textId="5A783860" w:rsidR="002B7BA5" w:rsidRPr="00176FD1" w:rsidRDefault="00E94B0C" w:rsidP="00E94B0C">
      <w:pPr>
        <w:spacing w:line="600" w:lineRule="auto"/>
        <w:jc w:val="left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9F7F7" wp14:editId="27A10654">
                <wp:simplePos x="0" y="0"/>
                <wp:positionH relativeFrom="column">
                  <wp:posOffset>313055</wp:posOffset>
                </wp:positionH>
                <wp:positionV relativeFrom="paragraph">
                  <wp:posOffset>130810</wp:posOffset>
                </wp:positionV>
                <wp:extent cx="5438775" cy="361950"/>
                <wp:effectExtent l="38100" t="38100" r="123825" b="1143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361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1923312" w14:textId="5BEA0B50" w:rsidR="00E94B0C" w:rsidRDefault="00E94B0C" w:rsidP="00E94B0C">
                            <w:pPr>
                              <w:spacing w:line="440" w:lineRule="exact"/>
                              <w:jc w:val="center"/>
                            </w:pPr>
                            <w:r w:rsidRPr="00176FD1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市民教授の指導内容パンフレットの作成について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9F7F7" id="テキスト ボックス 3" o:spid="_x0000_s1034" style="position:absolute;margin-left:24.65pt;margin-top:10.3pt;width:4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" fillcolor="white [3201]" strokeweight=".5pt">
                <v:shadow on="t" color="black" opacity="26214f" origin="-.5,-.5" offset=".74836mm,.74836mm"/>
                <v:textbox inset=",1mm,,0">
                  <w:txbxContent>
                    <w:p w14:paraId="41923312" w14:textId="5BEA0B50" w:rsidR="00E94B0C" w:rsidRDefault="00E94B0C" w:rsidP="00E94B0C">
                      <w:pPr>
                        <w:spacing w:line="440" w:lineRule="exact"/>
                        <w:jc w:val="center"/>
                      </w:pPr>
                      <w:r w:rsidRPr="00176FD1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市民教授の指導内容パンフレットの作成について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2B7BA5" w:rsidRPr="00176FD1">
        <w:rPr>
          <w:rFonts w:ascii="メイリオ" w:eastAsia="メイリオ" w:hAnsi="メイリオ" w:hint="eastAsia"/>
          <w:sz w:val="24"/>
          <w:szCs w:val="24"/>
        </w:rPr>
        <w:t xml:space="preserve">　　　　</w:t>
      </w:r>
    </w:p>
    <w:p w14:paraId="3C0441ED" w14:textId="786DA80A" w:rsidR="008E5350" w:rsidRPr="00176FD1" w:rsidRDefault="002B7BA5" w:rsidP="00B24D95">
      <w:pPr>
        <w:spacing w:line="400" w:lineRule="exact"/>
        <w:ind w:right="-142"/>
        <w:jc w:val="left"/>
        <w:rPr>
          <w:rFonts w:ascii="メイリオ" w:eastAsia="メイリオ" w:hAnsi="メイリオ"/>
          <w:sz w:val="24"/>
          <w:szCs w:val="24"/>
        </w:rPr>
      </w:pPr>
      <w:r w:rsidRPr="00176FD1">
        <w:rPr>
          <w:rFonts w:ascii="メイリオ" w:eastAsia="メイリオ" w:hAnsi="メイリオ" w:hint="eastAsia"/>
          <w:sz w:val="24"/>
          <w:szCs w:val="24"/>
        </w:rPr>
        <w:t xml:space="preserve">　日頃より市民教授の活動にご協力</w:t>
      </w:r>
      <w:r w:rsidR="00FE6E44" w:rsidRPr="00176FD1">
        <w:rPr>
          <w:rFonts w:ascii="メイリオ" w:eastAsia="メイリオ" w:hAnsi="メイリオ" w:hint="eastAsia"/>
          <w:sz w:val="24"/>
          <w:szCs w:val="24"/>
        </w:rPr>
        <w:t>いただき、感謝申し上げます</w:t>
      </w:r>
      <w:r w:rsidRPr="00176FD1">
        <w:rPr>
          <w:rFonts w:ascii="メイリオ" w:eastAsia="メイリオ" w:hAnsi="メイリオ" w:hint="eastAsia"/>
          <w:sz w:val="24"/>
          <w:szCs w:val="24"/>
        </w:rPr>
        <w:t>。</w:t>
      </w:r>
    </w:p>
    <w:p w14:paraId="784EB694" w14:textId="0D5CD647" w:rsidR="008E5350" w:rsidRPr="00176FD1" w:rsidRDefault="008E5350" w:rsidP="00B24D95">
      <w:pPr>
        <w:spacing w:line="400" w:lineRule="exact"/>
        <w:ind w:right="-142"/>
        <w:jc w:val="left"/>
        <w:rPr>
          <w:rFonts w:ascii="メイリオ" w:eastAsia="メイリオ" w:hAnsi="メイリオ"/>
          <w:sz w:val="24"/>
          <w:szCs w:val="24"/>
        </w:rPr>
      </w:pPr>
      <w:r w:rsidRPr="00176FD1">
        <w:rPr>
          <w:rFonts w:ascii="メイリオ" w:eastAsia="メイリオ" w:hAnsi="メイリオ" w:hint="eastAsia"/>
          <w:sz w:val="24"/>
          <w:szCs w:val="24"/>
        </w:rPr>
        <w:t>このたび</w:t>
      </w:r>
      <w:r w:rsidR="006A55AF">
        <w:rPr>
          <w:rFonts w:ascii="メイリオ" w:eastAsia="メイリオ" w:hAnsi="メイリオ" w:hint="eastAsia"/>
          <w:sz w:val="24"/>
          <w:szCs w:val="24"/>
        </w:rPr>
        <w:t>、</w:t>
      </w:r>
      <w:r w:rsidRPr="00B10CD7">
        <w:rPr>
          <w:rFonts w:ascii="メイリオ" w:eastAsia="メイリオ" w:hAnsi="メイリオ" w:hint="eastAsia"/>
          <w:sz w:val="24"/>
          <w:szCs w:val="24"/>
          <w:u w:val="single"/>
        </w:rPr>
        <w:t>活動</w:t>
      </w:r>
      <w:r w:rsidR="00F70D6A">
        <w:rPr>
          <w:rFonts w:ascii="メイリオ" w:eastAsia="メイリオ" w:hAnsi="メイリオ" w:hint="eastAsia"/>
          <w:sz w:val="24"/>
          <w:szCs w:val="24"/>
          <w:u w:val="single"/>
        </w:rPr>
        <w:t>活性</w:t>
      </w:r>
      <w:r w:rsidRPr="00B10CD7">
        <w:rPr>
          <w:rFonts w:ascii="メイリオ" w:eastAsia="メイリオ" w:hAnsi="メイリオ" w:hint="eastAsia"/>
          <w:sz w:val="24"/>
          <w:szCs w:val="24"/>
          <w:u w:val="single"/>
        </w:rPr>
        <w:t>化のため各市民教授の</w:t>
      </w:r>
      <w:r w:rsidR="006A55AF" w:rsidRPr="00F70D6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指導内容が</w:t>
      </w:r>
      <w:r w:rsidRPr="00F70D6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分かり</w:t>
      </w:r>
      <w:r w:rsidR="00DF26D6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やすく</w:t>
      </w:r>
      <w:r w:rsidR="00DC7561" w:rsidRPr="00F70D6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、</w:t>
      </w:r>
      <w:r w:rsidRPr="00F70D6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親しみを持って</w:t>
      </w:r>
      <w:r w:rsidR="006A55AF" w:rsidRPr="00F70D6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見</w:t>
      </w:r>
      <w:r w:rsidRPr="00F70D6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ら</w:t>
      </w:r>
      <w:r w:rsidR="006A55AF" w:rsidRPr="00F70D6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れ</w:t>
      </w:r>
      <w:r w:rsidR="00DC7561" w:rsidRPr="00F70D6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る</w:t>
      </w:r>
      <w:r w:rsidR="00DF26D6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、</w:t>
      </w:r>
      <w:r w:rsidR="00DC7561" w:rsidRPr="00F70D6A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コンパクトなパンフレット</w:t>
      </w:r>
      <w:r w:rsidR="00DF26D6">
        <w:rPr>
          <w:rFonts w:ascii="メイリオ" w:eastAsia="メイリオ" w:hAnsi="メイリオ" w:hint="eastAsia"/>
          <w:sz w:val="24"/>
          <w:szCs w:val="24"/>
          <w:u w:val="single"/>
        </w:rPr>
        <w:t>にして</w:t>
      </w:r>
      <w:r w:rsidR="0081127D" w:rsidRPr="00B10CD7">
        <w:rPr>
          <w:rFonts w:ascii="メイリオ" w:eastAsia="メイリオ" w:hAnsi="メイリオ" w:hint="eastAsia"/>
          <w:sz w:val="24"/>
          <w:szCs w:val="24"/>
          <w:u w:val="single"/>
        </w:rPr>
        <w:t>、ホームページでも見られるように</w:t>
      </w:r>
      <w:r w:rsidR="00B10CD7">
        <w:rPr>
          <w:rFonts w:ascii="メイリオ" w:eastAsia="メイリオ" w:hAnsi="メイリオ" w:hint="eastAsia"/>
          <w:sz w:val="24"/>
          <w:szCs w:val="24"/>
          <w:u w:val="single"/>
        </w:rPr>
        <w:t>計画を進めています</w:t>
      </w:r>
      <w:r w:rsidRPr="00B10CD7">
        <w:rPr>
          <w:rFonts w:ascii="メイリオ" w:eastAsia="メイリオ" w:hAnsi="メイリオ" w:hint="eastAsia"/>
          <w:sz w:val="24"/>
          <w:szCs w:val="24"/>
          <w:u w:val="single"/>
        </w:rPr>
        <w:t>。</w:t>
      </w:r>
      <w:r w:rsidR="00FE6E44" w:rsidRPr="00176FD1">
        <w:rPr>
          <w:rFonts w:ascii="メイリオ" w:eastAsia="メイリオ" w:hAnsi="メイリオ" w:hint="eastAsia"/>
          <w:sz w:val="24"/>
          <w:szCs w:val="24"/>
        </w:rPr>
        <w:t>現在の</w:t>
      </w:r>
      <w:r w:rsidR="00DC7561" w:rsidRPr="00176FD1">
        <w:rPr>
          <w:rFonts w:ascii="メイリオ" w:eastAsia="メイリオ" w:hAnsi="メイリオ" w:hint="eastAsia"/>
          <w:sz w:val="24"/>
          <w:szCs w:val="24"/>
        </w:rPr>
        <w:t>百年塾ホームページの案内は市民教授全体で</w:t>
      </w:r>
      <w:r w:rsidR="00FE6E44" w:rsidRPr="00176FD1">
        <w:rPr>
          <w:rFonts w:ascii="メイリオ" w:eastAsia="メイリオ" w:hAnsi="メイリオ" w:hint="eastAsia"/>
          <w:sz w:val="24"/>
          <w:szCs w:val="24"/>
        </w:rPr>
        <w:t>すが</w:t>
      </w:r>
      <w:r w:rsidR="00DC7561" w:rsidRPr="00176FD1">
        <w:rPr>
          <w:rFonts w:ascii="メイリオ" w:eastAsia="メイリオ" w:hAnsi="メイリオ" w:hint="eastAsia"/>
          <w:sz w:val="24"/>
          <w:szCs w:val="24"/>
        </w:rPr>
        <w:t>、今回のパンフレットは</w:t>
      </w:r>
      <w:r w:rsidR="00DC7561" w:rsidRPr="00DF26D6">
        <w:rPr>
          <w:rFonts w:ascii="メイリオ" w:eastAsia="メイリオ" w:hAnsi="メイリオ" w:hint="eastAsia"/>
          <w:sz w:val="24"/>
          <w:szCs w:val="24"/>
          <w:u w:val="single"/>
        </w:rPr>
        <w:t>積極的にＰＲしたい人に限定</w:t>
      </w:r>
      <w:r w:rsidR="00DC7561" w:rsidRPr="00176FD1">
        <w:rPr>
          <w:rFonts w:ascii="メイリオ" w:eastAsia="メイリオ" w:hAnsi="メイリオ" w:hint="eastAsia"/>
          <w:sz w:val="24"/>
          <w:szCs w:val="24"/>
        </w:rPr>
        <w:t>し</w:t>
      </w:r>
      <w:r w:rsidR="006A55AF">
        <w:rPr>
          <w:rFonts w:ascii="メイリオ" w:eastAsia="メイリオ" w:hAnsi="メイリオ" w:hint="eastAsia"/>
          <w:sz w:val="24"/>
          <w:szCs w:val="24"/>
        </w:rPr>
        <w:t>、紙に</w:t>
      </w:r>
      <w:r w:rsidR="00F70D6A">
        <w:rPr>
          <w:rFonts w:ascii="メイリオ" w:eastAsia="メイリオ" w:hAnsi="メイリオ" w:hint="eastAsia"/>
          <w:sz w:val="24"/>
          <w:szCs w:val="24"/>
        </w:rPr>
        <w:t>プリント</w:t>
      </w:r>
      <w:r w:rsidR="006A55AF">
        <w:rPr>
          <w:rFonts w:ascii="メイリオ" w:eastAsia="メイリオ" w:hAnsi="メイリオ" w:hint="eastAsia"/>
          <w:sz w:val="24"/>
          <w:szCs w:val="24"/>
        </w:rPr>
        <w:t>しても使い</w:t>
      </w:r>
      <w:r w:rsidR="00B10CD7">
        <w:rPr>
          <w:rFonts w:ascii="メイリオ" w:eastAsia="メイリオ" w:hAnsi="メイリオ" w:hint="eastAsia"/>
          <w:sz w:val="24"/>
          <w:szCs w:val="24"/>
        </w:rPr>
        <w:t>易いものになります</w:t>
      </w:r>
      <w:r w:rsidR="00DC7561" w:rsidRPr="00176FD1">
        <w:rPr>
          <w:rFonts w:ascii="メイリオ" w:eastAsia="メイリオ" w:hAnsi="メイリオ" w:hint="eastAsia"/>
          <w:sz w:val="24"/>
          <w:szCs w:val="24"/>
        </w:rPr>
        <w:t>。</w:t>
      </w:r>
    </w:p>
    <w:p w14:paraId="342CED0A" w14:textId="217DDB15" w:rsidR="00DC7561" w:rsidRPr="00176FD1" w:rsidRDefault="008F069B" w:rsidP="008F069B">
      <w:pPr>
        <w:spacing w:beforeLines="50" w:before="180" w:line="400" w:lineRule="exact"/>
        <w:ind w:right="-142"/>
        <w:jc w:val="left"/>
        <w:rPr>
          <w:rFonts w:ascii="メイリオ" w:eastAsia="メイリオ" w:hAnsi="メイリオ"/>
          <w:sz w:val="24"/>
          <w:szCs w:val="24"/>
        </w:rPr>
      </w:pPr>
      <w:r w:rsidRPr="00176FD1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92302A" wp14:editId="26E634E2">
            <wp:simplePos x="0" y="0"/>
            <wp:positionH relativeFrom="column">
              <wp:posOffset>5466080</wp:posOffset>
            </wp:positionH>
            <wp:positionV relativeFrom="paragraph">
              <wp:posOffset>676275</wp:posOffset>
            </wp:positionV>
            <wp:extent cx="948690" cy="1000125"/>
            <wp:effectExtent l="0" t="0" r="3810" b="952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FD1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C2F035F" wp14:editId="744A6D6C">
                <wp:simplePos x="0" y="0"/>
                <wp:positionH relativeFrom="column">
                  <wp:posOffset>3396615</wp:posOffset>
                </wp:positionH>
                <wp:positionV relativeFrom="paragraph">
                  <wp:posOffset>219710</wp:posOffset>
                </wp:positionV>
                <wp:extent cx="3067050" cy="1743075"/>
                <wp:effectExtent l="0" t="0" r="0" b="9525"/>
                <wp:wrapTight wrapText="bothSides">
                  <wp:wrapPolygon edited="0">
                    <wp:start x="268" y="0"/>
                    <wp:lineTo x="0" y="472"/>
                    <wp:lineTo x="0" y="21010"/>
                    <wp:lineTo x="134" y="21482"/>
                    <wp:lineTo x="21332" y="21482"/>
                    <wp:lineTo x="21466" y="21010"/>
                    <wp:lineTo x="21466" y="472"/>
                    <wp:lineTo x="21198" y="0"/>
                    <wp:lineTo x="268" y="0"/>
                  </wp:wrapPolygon>
                </wp:wrapTight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743075"/>
                        </a:xfrm>
                        <a:prstGeom prst="roundRect">
                          <a:avLst>
                            <a:gd name="adj" fmla="val 7746"/>
                          </a:avLst>
                        </a:prstGeom>
                        <a:solidFill>
                          <a:srgbClr val="FFE5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23FF8" w14:textId="192C6CED" w:rsidR="00374696" w:rsidRPr="00EB3ED5" w:rsidRDefault="00374696" w:rsidP="00374696">
                            <w:pPr>
                              <w:spacing w:afterLines="30" w:after="108" w:line="360" w:lineRule="exac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EB3ED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00FF"/>
                                <w:sz w:val="28"/>
                                <w:szCs w:val="28"/>
                              </w:rPr>
                              <w:t>■</w:t>
                            </w:r>
                            <w:r w:rsidR="00F70D6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6B9A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簡単手作りみそ</w:t>
                            </w:r>
                          </w:p>
                          <w:p w14:paraId="07ED04E8" w14:textId="59FC0463" w:rsidR="00374696" w:rsidRDefault="00374696" w:rsidP="00176FD1">
                            <w:pPr>
                              <w:spacing w:line="240" w:lineRule="exact"/>
                              <w:ind w:rightChars="700" w:right="1470"/>
                              <w:rPr>
                                <w:rFonts w:asciiTheme="majorHAnsi" w:eastAsiaTheme="majorHAnsi" w:hAnsiTheme="majorHAns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A32F2D">
                              <w:rPr>
                                <w:rFonts w:asciiTheme="majorHAnsi" w:eastAsiaTheme="majorHAnsi" w:hAnsiTheme="majorHAnsi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>日本の伝統的な発酵文化である味噌を手作りで作ってみませんか。添加物無し、国産米・国産大豆・あらしお使用です。</w:t>
                            </w:r>
                          </w:p>
                          <w:p w14:paraId="34413676" w14:textId="77777777" w:rsidR="00176FD1" w:rsidRDefault="00176FD1" w:rsidP="00176FD1">
                            <w:pPr>
                              <w:spacing w:line="240" w:lineRule="exact"/>
                              <w:ind w:rightChars="700" w:right="1470"/>
                              <w:rPr>
                                <w:rFonts w:asciiTheme="majorHAnsi" w:eastAsiaTheme="majorHAnsi" w:hAnsiTheme="majorHAns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14:paraId="2AE1FCC4" w14:textId="76219A94" w:rsidR="00374696" w:rsidRPr="00EB3ED5" w:rsidRDefault="00374696" w:rsidP="00374696">
                            <w:pPr>
                              <w:spacing w:beforeLines="20" w:before="72" w:line="260" w:lineRule="exact"/>
                              <w:ind w:rightChars="700" w:right="1470"/>
                              <w:rPr>
                                <w:rFonts w:asciiTheme="majorHAnsi" w:eastAsiaTheme="majorHAnsi" w:hAnsiTheme="majorHAns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EB3ED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shd w:val="clear" w:color="auto" w:fill="FF00FF"/>
                              </w:rPr>
                              <w:t>講師</w:t>
                            </w:r>
                            <w:r w:rsidRPr="00EB3ED5">
                              <w:rPr>
                                <w:rFonts w:asciiTheme="majorHAnsi" w:eastAsiaTheme="majorHAnsi" w:hAnsiTheme="majorHAnsi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F5D">
                              <w:rPr>
                                <w:rFonts w:asciiTheme="majorHAnsi" w:eastAsiaTheme="majorHAnsi" w:hAnsiTheme="majorHAnsi" w:hint="eastAsia"/>
                                <w:color w:val="262626" w:themeColor="text1" w:themeTint="D9"/>
                                <w:szCs w:val="21"/>
                              </w:rPr>
                              <w:t xml:space="preserve">蛭田三雄　</w:t>
                            </w:r>
                            <w:hyperlink r:id="rId7" w:history="1">
                              <w:r w:rsidR="00F70D6A" w:rsidRPr="0062099E">
                                <w:rPr>
                                  <w:rFonts w:asciiTheme="majorHAnsi" w:eastAsiaTheme="majorHAnsi" w:hAnsiTheme="majorHAnsi" w:hint="eastAsia"/>
                                  <w:color w:val="0070C0"/>
                                  <w:sz w:val="20"/>
                                  <w:szCs w:val="20"/>
                                </w:rPr>
                                <w:t>実績</w:t>
                              </w:r>
                              <w:r w:rsidRPr="0062099E">
                                <w:rPr>
                                  <w:rFonts w:asciiTheme="majorHAnsi" w:eastAsiaTheme="majorHAnsi" w:hAnsiTheme="majorHAnsi" w:hint="eastAsia"/>
                                  <w:color w:val="0070C0"/>
                                  <w:sz w:val="20"/>
                                  <w:szCs w:val="20"/>
                                </w:rPr>
                                <w:t>票</w:t>
                              </w:r>
                            </w:hyperlink>
                            <w:r w:rsidRPr="00EB3ED5">
                              <w:rPr>
                                <w:rFonts w:asciiTheme="majorHAnsi" w:eastAsiaTheme="majorHAnsi" w:hAnsiTheme="majorHAnsi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62099E">
                                <w:rPr>
                                  <w:rFonts w:asciiTheme="majorHAnsi" w:eastAsiaTheme="majorHAnsi" w:hAnsiTheme="majorHAnsi"/>
                                  <w:color w:val="0070C0"/>
                                  <w:sz w:val="20"/>
                                  <w:szCs w:val="20"/>
                                </w:rPr>
                                <w:t>HP</w:t>
                              </w:r>
                            </w:hyperlink>
                          </w:p>
                          <w:p w14:paraId="3AAAC5CB" w14:textId="512FEB49" w:rsidR="00374696" w:rsidRPr="00EB3ED5" w:rsidRDefault="00374696" w:rsidP="00374696">
                            <w:pPr>
                              <w:spacing w:line="260" w:lineRule="exact"/>
                              <w:ind w:rightChars="700" w:right="1470"/>
                              <w:rPr>
                                <w:rFonts w:asciiTheme="majorHAnsi" w:eastAsiaTheme="majorHAnsi" w:hAnsiTheme="majorHAns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EB3ED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shd w:val="clear" w:color="auto" w:fill="FF00FF"/>
                              </w:rPr>
                              <w:t>連絡</w:t>
                            </w:r>
                            <w:r w:rsidRPr="00EB3ED5">
                              <w:rPr>
                                <w:rFonts w:asciiTheme="majorHAnsi" w:eastAsiaTheme="majorHAnsi" w:hAnsiTheme="majorHAnsi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32F2D">
                              <w:rPr>
                                <w:rFonts w:asciiTheme="majorHAnsi" w:eastAsiaTheme="majorHAnsi" w:hAnsiTheme="majorHAnsi"/>
                                <w:color w:val="262626" w:themeColor="text1" w:themeTint="D9"/>
                                <w:sz w:val="20"/>
                                <w:szCs w:val="20"/>
                              </w:rPr>
                              <w:t>090-6047-2738</w:t>
                            </w:r>
                          </w:p>
                          <w:p w14:paraId="4472C760" w14:textId="298E15A5" w:rsidR="00374696" w:rsidRPr="00EB3ED5" w:rsidRDefault="00374696" w:rsidP="00374696">
                            <w:pPr>
                              <w:spacing w:line="260" w:lineRule="exact"/>
                              <w:ind w:rightChars="-60" w:right="-126"/>
                              <w:rPr>
                                <w:rFonts w:asciiTheme="majorHAnsi" w:eastAsiaTheme="majorHAnsi" w:hAnsiTheme="majorHAns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EB3ED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shd w:val="clear" w:color="auto" w:fill="FF00FF"/>
                              </w:rPr>
                              <w:t>メール</w:t>
                            </w:r>
                            <w:r w:rsidRPr="00405D40">
                              <w:rPr>
                                <w:rFonts w:asciiTheme="majorHAnsi" w:eastAsiaTheme="majorHAnsi" w:hAnsiTheme="majorHAnsi" w:hint="eastAsi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405D40">
                                <w:rPr>
                                  <w:rStyle w:val="a7"/>
                                  <w:rFonts w:asciiTheme="majorHAnsi" w:eastAsiaTheme="majorHAnsi" w:hAnsiTheme="majorHAnsi"/>
                                  <w:sz w:val="20"/>
                                  <w:szCs w:val="20"/>
                                  <w:u w:val="none"/>
                                </w:rPr>
                                <w:t>hrtmt@net1.jway.ne.jp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F035F" id="テキスト ボックス 74" o:spid="_x0000_s1035" style="position:absolute;margin-left:267.45pt;margin-top:17.3pt;width:241.5pt;height:13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" fillcolor="#ffe5ff" stroked="f" strokeweight=".5pt">
                <v:textbox inset=",,,0">
                  <w:txbxContent>
                    <w:p w14:paraId="67D23FF8" w14:textId="192C6CED" w:rsidR="00374696" w:rsidRPr="00EB3ED5" w:rsidRDefault="00374696" w:rsidP="00374696">
                      <w:pPr>
                        <w:spacing w:afterLines="30" w:after="108" w:line="360" w:lineRule="exact"/>
                        <w:rPr>
                          <w:rFonts w:asciiTheme="majorHAnsi" w:eastAsiaTheme="majorHAnsi" w:hAnsiTheme="majorHAnsi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EB3ED5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00FF"/>
                          <w:sz w:val="28"/>
                          <w:szCs w:val="28"/>
                        </w:rPr>
                        <w:t>■</w:t>
                      </w:r>
                      <w:r w:rsidR="00F70D6A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r w:rsidRPr="00256B9A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簡単手作りみそ</w:t>
                      </w:r>
                    </w:p>
                    <w:p w14:paraId="07ED04E8" w14:textId="59FC0463" w:rsidR="00374696" w:rsidRDefault="00374696" w:rsidP="00176FD1">
                      <w:pPr>
                        <w:spacing w:line="240" w:lineRule="exact"/>
                        <w:ind w:rightChars="700" w:right="1470"/>
                        <w:rPr>
                          <w:rFonts w:asciiTheme="majorHAnsi" w:eastAsiaTheme="majorHAnsi" w:hAnsiTheme="majorHAnsi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A32F2D">
                        <w:rPr>
                          <w:rFonts w:asciiTheme="majorHAnsi" w:eastAsiaTheme="majorHAnsi" w:hAnsiTheme="majorHAnsi" w:hint="eastAsia"/>
                          <w:color w:val="262626" w:themeColor="text1" w:themeTint="D9"/>
                          <w:sz w:val="20"/>
                          <w:szCs w:val="20"/>
                        </w:rPr>
                        <w:t>日本の伝統的な発酵文化である味噌を手作りで作ってみませんか。添加物無し、国産米・国産大豆・あらしお使用です。</w:t>
                      </w:r>
                    </w:p>
                    <w:p w14:paraId="34413676" w14:textId="77777777" w:rsidR="00176FD1" w:rsidRDefault="00176FD1" w:rsidP="00176FD1">
                      <w:pPr>
                        <w:spacing w:line="240" w:lineRule="exact"/>
                        <w:ind w:rightChars="700" w:right="1470"/>
                        <w:rPr>
                          <w:rFonts w:asciiTheme="majorHAnsi" w:eastAsiaTheme="majorHAnsi" w:hAnsiTheme="majorHAnsi"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  <w:p w14:paraId="2AE1FCC4" w14:textId="76219A94" w:rsidR="00374696" w:rsidRPr="00EB3ED5" w:rsidRDefault="00374696" w:rsidP="00374696">
                      <w:pPr>
                        <w:spacing w:beforeLines="20" w:before="72" w:line="260" w:lineRule="exact"/>
                        <w:ind w:rightChars="700" w:right="1470"/>
                        <w:rPr>
                          <w:rFonts w:asciiTheme="majorHAnsi" w:eastAsiaTheme="majorHAnsi" w:hAnsiTheme="majorHAnsi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EB3ED5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shd w:val="clear" w:color="auto" w:fill="FF00FF"/>
                        </w:rPr>
                        <w:t>講師</w:t>
                      </w:r>
                      <w:r w:rsidRPr="00EB3ED5">
                        <w:rPr>
                          <w:rFonts w:asciiTheme="majorHAnsi" w:eastAsiaTheme="majorHAnsi" w:hAnsiTheme="majorHAnsi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Pr="008B2F5D">
                        <w:rPr>
                          <w:rFonts w:asciiTheme="majorHAnsi" w:eastAsiaTheme="majorHAnsi" w:hAnsiTheme="majorHAnsi" w:hint="eastAsia"/>
                          <w:color w:val="262626" w:themeColor="text1" w:themeTint="D9"/>
                          <w:szCs w:val="21"/>
                        </w:rPr>
                        <w:t xml:space="preserve">蛭田三雄　</w:t>
                      </w:r>
                      <w:hyperlink r:id="rId10" w:history="1">
                        <w:r w:rsidR="00F70D6A" w:rsidRPr="0062099E">
                          <w:rPr>
                            <w:rFonts w:asciiTheme="majorHAnsi" w:eastAsiaTheme="majorHAnsi" w:hAnsiTheme="majorHAnsi" w:hint="eastAsia"/>
                            <w:color w:val="0070C0"/>
                            <w:sz w:val="20"/>
                            <w:szCs w:val="20"/>
                          </w:rPr>
                          <w:t>実績</w:t>
                        </w:r>
                        <w:r w:rsidRPr="0062099E">
                          <w:rPr>
                            <w:rFonts w:asciiTheme="majorHAnsi" w:eastAsiaTheme="majorHAnsi" w:hAnsiTheme="majorHAnsi" w:hint="eastAsia"/>
                            <w:color w:val="0070C0"/>
                            <w:sz w:val="20"/>
                            <w:szCs w:val="20"/>
                          </w:rPr>
                          <w:t>票</w:t>
                        </w:r>
                      </w:hyperlink>
                      <w:r w:rsidRPr="00EB3ED5">
                        <w:rPr>
                          <w:rFonts w:asciiTheme="majorHAnsi" w:eastAsiaTheme="majorHAnsi" w:hAnsiTheme="majorHAnsi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62099E">
                          <w:rPr>
                            <w:rFonts w:asciiTheme="majorHAnsi" w:eastAsiaTheme="majorHAnsi" w:hAnsiTheme="majorHAnsi"/>
                            <w:color w:val="0070C0"/>
                            <w:sz w:val="20"/>
                            <w:szCs w:val="20"/>
                          </w:rPr>
                          <w:t>HP</w:t>
                        </w:r>
                      </w:hyperlink>
                    </w:p>
                    <w:p w14:paraId="3AAAC5CB" w14:textId="512FEB49" w:rsidR="00374696" w:rsidRPr="00EB3ED5" w:rsidRDefault="00374696" w:rsidP="00374696">
                      <w:pPr>
                        <w:spacing w:line="260" w:lineRule="exact"/>
                        <w:ind w:rightChars="700" w:right="1470"/>
                        <w:rPr>
                          <w:rFonts w:asciiTheme="majorHAnsi" w:eastAsiaTheme="majorHAnsi" w:hAnsiTheme="majorHAnsi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EB3ED5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shd w:val="clear" w:color="auto" w:fill="FF00FF"/>
                        </w:rPr>
                        <w:t>連絡</w:t>
                      </w:r>
                      <w:r w:rsidRPr="00EB3ED5">
                        <w:rPr>
                          <w:rFonts w:asciiTheme="majorHAnsi" w:eastAsiaTheme="majorHAnsi" w:hAnsiTheme="majorHAnsi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Pr="00A32F2D">
                        <w:rPr>
                          <w:rFonts w:asciiTheme="majorHAnsi" w:eastAsiaTheme="majorHAnsi" w:hAnsiTheme="majorHAnsi"/>
                          <w:color w:val="262626" w:themeColor="text1" w:themeTint="D9"/>
                          <w:sz w:val="20"/>
                          <w:szCs w:val="20"/>
                        </w:rPr>
                        <w:t>090-6047-2738</w:t>
                      </w:r>
                    </w:p>
                    <w:p w14:paraId="4472C760" w14:textId="298E15A5" w:rsidR="00374696" w:rsidRPr="00EB3ED5" w:rsidRDefault="00374696" w:rsidP="00374696">
                      <w:pPr>
                        <w:spacing w:line="260" w:lineRule="exact"/>
                        <w:ind w:rightChars="-60" w:right="-126"/>
                        <w:rPr>
                          <w:rFonts w:asciiTheme="majorHAnsi" w:eastAsiaTheme="majorHAnsi" w:hAnsiTheme="majorHAnsi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EB3ED5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shd w:val="clear" w:color="auto" w:fill="FF00FF"/>
                        </w:rPr>
                        <w:t>メール</w:t>
                      </w:r>
                      <w:r w:rsidRPr="00405D40">
                        <w:rPr>
                          <w:rFonts w:asciiTheme="majorHAnsi" w:eastAsiaTheme="majorHAnsi" w:hAnsiTheme="majorHAnsi" w:hint="eastAsi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Pr="00405D40">
                          <w:rPr>
                            <w:rStyle w:val="a7"/>
                            <w:rFonts w:asciiTheme="majorHAnsi" w:eastAsiaTheme="majorHAnsi" w:hAnsiTheme="majorHAnsi"/>
                            <w:sz w:val="20"/>
                            <w:szCs w:val="20"/>
                            <w:u w:val="none"/>
                          </w:rPr>
                          <w:t>hrtmt@net1.jway.ne.jp</w:t>
                        </w:r>
                      </w:hyperlink>
                    </w:p>
                  </w:txbxContent>
                </v:textbox>
                <w10:wrap type="tight"/>
              </v:roundrect>
            </w:pict>
          </mc:Fallback>
        </mc:AlternateContent>
      </w:r>
      <w:r w:rsidR="00DC7561" w:rsidRPr="00176FD1">
        <w:rPr>
          <w:rFonts w:ascii="メイリオ" w:eastAsia="メイリオ" w:hAnsi="メイリオ" w:hint="eastAsia"/>
          <w:sz w:val="24"/>
          <w:szCs w:val="24"/>
        </w:rPr>
        <w:t xml:space="preserve">　パンフレットは</w:t>
      </w:r>
      <w:r w:rsidR="00380574" w:rsidRPr="00176FD1">
        <w:rPr>
          <w:rFonts w:ascii="メイリオ" w:eastAsia="メイリオ" w:hAnsi="メイリオ" w:hint="eastAsia"/>
          <w:sz w:val="24"/>
          <w:szCs w:val="24"/>
        </w:rPr>
        <w:t>右実例のように、</w:t>
      </w:r>
      <w:r w:rsidR="00176FD1">
        <w:rPr>
          <w:rFonts w:ascii="メイリオ" w:eastAsia="メイリオ" w:hAnsi="メイリオ" w:hint="eastAsia"/>
          <w:sz w:val="24"/>
          <w:szCs w:val="24"/>
        </w:rPr>
        <w:t>簡潔</w:t>
      </w:r>
      <w:r w:rsidR="00DC7561" w:rsidRPr="00176FD1">
        <w:rPr>
          <w:rFonts w:ascii="メイリオ" w:eastAsia="メイリオ" w:hAnsi="メイリオ" w:hint="eastAsia"/>
          <w:sz w:val="24"/>
          <w:szCs w:val="24"/>
        </w:rPr>
        <w:t>な</w:t>
      </w:r>
      <w:r w:rsidR="00380574" w:rsidRPr="00176FD1">
        <w:rPr>
          <w:rFonts w:ascii="メイリオ" w:eastAsia="メイリオ" w:hAnsi="メイリオ" w:hint="eastAsia"/>
          <w:sz w:val="24"/>
          <w:szCs w:val="24"/>
        </w:rPr>
        <w:t>指導</w:t>
      </w:r>
      <w:r w:rsidR="00DC7561" w:rsidRPr="00176FD1">
        <w:rPr>
          <w:rFonts w:ascii="メイリオ" w:eastAsia="メイリオ" w:hAnsi="メイリオ" w:hint="eastAsia"/>
          <w:sz w:val="24"/>
          <w:szCs w:val="24"/>
        </w:rPr>
        <w:t>内容、連絡先、</w:t>
      </w:r>
      <w:r w:rsidR="00176FD1">
        <w:rPr>
          <w:rFonts w:ascii="メイリオ" w:eastAsia="メイリオ" w:hAnsi="メイリオ" w:hint="eastAsia"/>
          <w:sz w:val="24"/>
          <w:szCs w:val="24"/>
        </w:rPr>
        <w:t>また</w:t>
      </w:r>
      <w:r>
        <w:rPr>
          <w:rFonts w:ascii="メイリオ" w:eastAsia="メイリオ" w:hAnsi="メイリオ" w:hint="eastAsia"/>
          <w:sz w:val="24"/>
          <w:szCs w:val="24"/>
        </w:rPr>
        <w:t>実績票（</w:t>
      </w:r>
      <w:r w:rsidR="00534014" w:rsidRPr="00176FD1">
        <w:rPr>
          <w:rFonts w:ascii="メイリオ" w:eastAsia="メイリオ" w:hAnsi="メイリオ" w:hint="eastAsia"/>
          <w:sz w:val="24"/>
          <w:szCs w:val="24"/>
        </w:rPr>
        <w:t>個人票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Pr="00176FD1">
        <w:rPr>
          <w:rFonts w:ascii="メイリオ" w:eastAsia="メイリオ" w:hAnsi="メイリオ" w:hint="eastAsia"/>
          <w:sz w:val="24"/>
          <w:szCs w:val="24"/>
        </w:rPr>
        <w:t>・</w:t>
      </w:r>
      <w:r>
        <w:rPr>
          <w:rFonts w:ascii="メイリオ" w:eastAsia="メイリオ" w:hAnsi="メイリオ" w:hint="eastAsia"/>
          <w:sz w:val="24"/>
          <w:szCs w:val="24"/>
        </w:rPr>
        <w:t>ブログ・</w:t>
      </w:r>
      <w:r w:rsidRPr="00176FD1">
        <w:rPr>
          <w:rFonts w:ascii="メイリオ" w:eastAsia="メイリオ" w:hAnsi="メイリオ" w:hint="eastAsia"/>
          <w:sz w:val="24"/>
          <w:szCs w:val="24"/>
        </w:rPr>
        <w:t>ホームページ</w:t>
      </w:r>
      <w:r w:rsidR="00380574" w:rsidRPr="00176FD1">
        <w:rPr>
          <w:rFonts w:ascii="メイリオ" w:eastAsia="メイリオ" w:hAnsi="メイリオ" w:hint="eastAsia"/>
          <w:sz w:val="24"/>
          <w:szCs w:val="24"/>
        </w:rPr>
        <w:t>・</w:t>
      </w:r>
      <w:r w:rsidR="00534014" w:rsidRPr="00176FD1">
        <w:rPr>
          <w:rFonts w:ascii="メイリオ" w:eastAsia="メイリオ" w:hAnsi="メイリオ" w:hint="eastAsia"/>
          <w:sz w:val="24"/>
          <w:szCs w:val="24"/>
        </w:rPr>
        <w:t>Facebook</w:t>
      </w:r>
      <w:r w:rsidR="00380574" w:rsidRPr="00176FD1">
        <w:rPr>
          <w:rFonts w:ascii="メイリオ" w:eastAsia="メイリオ" w:hAnsi="メイリオ" w:hint="eastAsia"/>
          <w:sz w:val="24"/>
          <w:szCs w:val="24"/>
        </w:rPr>
        <w:t>など</w:t>
      </w:r>
      <w:r w:rsidR="00534014" w:rsidRPr="00176FD1">
        <w:rPr>
          <w:rFonts w:ascii="メイリオ" w:eastAsia="メイリオ" w:hAnsi="メイリオ" w:hint="eastAsia"/>
          <w:sz w:val="24"/>
          <w:szCs w:val="24"/>
        </w:rPr>
        <w:t>へのリンク、また</w:t>
      </w:r>
      <w:r w:rsidR="00DC7561" w:rsidRPr="00176FD1">
        <w:rPr>
          <w:rFonts w:ascii="メイリオ" w:eastAsia="メイリオ" w:hAnsi="メイリオ" w:hint="eastAsia"/>
          <w:sz w:val="24"/>
          <w:szCs w:val="24"/>
        </w:rPr>
        <w:t>顔写真などを収録します。</w:t>
      </w:r>
      <w:r w:rsidR="00374696" w:rsidRPr="00176FD1">
        <w:rPr>
          <w:rFonts w:ascii="メイリオ" w:eastAsia="メイリオ" w:hAnsi="メイリオ" w:hint="eastAsia"/>
          <w:sz w:val="24"/>
          <w:szCs w:val="24"/>
        </w:rPr>
        <w:t>複数の指導</w:t>
      </w:r>
      <w:r w:rsidR="006A55AF">
        <w:rPr>
          <w:rFonts w:ascii="メイリオ" w:eastAsia="メイリオ" w:hAnsi="メイリオ" w:hint="eastAsia"/>
          <w:sz w:val="24"/>
          <w:szCs w:val="24"/>
        </w:rPr>
        <w:t>項目</w:t>
      </w:r>
      <w:r w:rsidR="00374696" w:rsidRPr="00176FD1">
        <w:rPr>
          <w:rFonts w:ascii="メイリオ" w:eastAsia="メイリオ" w:hAnsi="メイリオ" w:hint="eastAsia"/>
          <w:sz w:val="24"/>
          <w:szCs w:val="24"/>
        </w:rPr>
        <w:t>を登録している人は、複数の枠</w:t>
      </w:r>
      <w:r w:rsidR="00FF4813">
        <w:rPr>
          <w:rFonts w:ascii="メイリオ" w:eastAsia="メイリオ" w:hAnsi="メイリオ" w:hint="eastAsia"/>
          <w:sz w:val="24"/>
          <w:szCs w:val="24"/>
        </w:rPr>
        <w:t>を作ります</w:t>
      </w:r>
      <w:r w:rsidR="00374696" w:rsidRPr="00176FD1">
        <w:rPr>
          <w:rFonts w:ascii="メイリオ" w:eastAsia="メイリオ" w:hAnsi="メイリオ" w:hint="eastAsia"/>
          <w:sz w:val="24"/>
          <w:szCs w:val="24"/>
        </w:rPr>
        <w:t>。</w:t>
      </w:r>
      <w:r w:rsidR="00DC7561" w:rsidRPr="00176FD1">
        <w:rPr>
          <w:rFonts w:ascii="メイリオ" w:eastAsia="メイリオ" w:hAnsi="メイリオ" w:hint="eastAsia"/>
          <w:sz w:val="24"/>
          <w:szCs w:val="24"/>
        </w:rPr>
        <w:t>パンフレットは、PDF形式で作成してホームページに掲載し</w:t>
      </w:r>
      <w:r w:rsidR="00374696" w:rsidRPr="00176FD1">
        <w:rPr>
          <w:rFonts w:ascii="メイリオ" w:eastAsia="メイリオ" w:hAnsi="メイリオ" w:hint="eastAsia"/>
          <w:sz w:val="24"/>
          <w:szCs w:val="24"/>
        </w:rPr>
        <w:t>、</w:t>
      </w:r>
      <w:r w:rsidR="006A55AF">
        <w:rPr>
          <w:rFonts w:ascii="メイリオ" w:eastAsia="メイリオ" w:hAnsi="メイリオ" w:hint="eastAsia"/>
          <w:sz w:val="24"/>
          <w:szCs w:val="24"/>
        </w:rPr>
        <w:t>きれいに</w:t>
      </w:r>
      <w:r w:rsidR="00374696" w:rsidRPr="00176FD1">
        <w:rPr>
          <w:rFonts w:ascii="メイリオ" w:eastAsia="メイリオ" w:hAnsi="メイリオ" w:hint="eastAsia"/>
          <w:sz w:val="24"/>
          <w:szCs w:val="24"/>
        </w:rPr>
        <w:t>印刷も可能で</w:t>
      </w:r>
      <w:r w:rsidR="00380574" w:rsidRPr="00176FD1">
        <w:rPr>
          <w:rFonts w:ascii="メイリオ" w:eastAsia="メイリオ" w:hAnsi="メイリオ" w:hint="eastAsia"/>
          <w:sz w:val="24"/>
          <w:szCs w:val="24"/>
        </w:rPr>
        <w:t>す。地域、学校、団体などへのPRに便利に使</w:t>
      </w:r>
      <w:r w:rsidR="00FF4813">
        <w:rPr>
          <w:rFonts w:ascii="メイリオ" w:eastAsia="メイリオ" w:hAnsi="メイリオ" w:hint="eastAsia"/>
          <w:sz w:val="24"/>
          <w:szCs w:val="24"/>
        </w:rPr>
        <w:t>っていただけ</w:t>
      </w:r>
      <w:r w:rsidR="00380574" w:rsidRPr="00176FD1">
        <w:rPr>
          <w:rFonts w:ascii="メイリオ" w:eastAsia="メイリオ" w:hAnsi="メイリオ" w:hint="eastAsia"/>
          <w:sz w:val="24"/>
          <w:szCs w:val="24"/>
        </w:rPr>
        <w:t>ることを期待しています。</w:t>
      </w:r>
    </w:p>
    <w:p w14:paraId="2AD4124D" w14:textId="578C10C9" w:rsidR="008E5350" w:rsidRPr="00176FD1" w:rsidRDefault="00FE6E44" w:rsidP="00B24D95">
      <w:pPr>
        <w:spacing w:beforeLines="50" w:before="180" w:line="400" w:lineRule="exact"/>
        <w:ind w:right="-142"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176FD1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09A7BCB9" wp14:editId="63C894EA">
            <wp:simplePos x="0" y="0"/>
            <wp:positionH relativeFrom="column">
              <wp:posOffset>5466080</wp:posOffset>
            </wp:positionH>
            <wp:positionV relativeFrom="paragraph">
              <wp:posOffset>89535</wp:posOffset>
            </wp:positionV>
            <wp:extent cx="854710" cy="854710"/>
            <wp:effectExtent l="0" t="0" r="2540" b="2540"/>
            <wp:wrapTight wrapText="bothSides">
              <wp:wrapPolygon edited="0">
                <wp:start x="0" y="0"/>
                <wp:lineTo x="0" y="21183"/>
                <wp:lineTo x="21183" y="21183"/>
                <wp:lineTo x="21183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BBD" w:rsidRPr="00176FD1">
        <w:rPr>
          <w:rFonts w:ascii="メイリオ" w:eastAsia="メイリオ" w:hAnsi="メイリオ" w:hint="eastAsia"/>
          <w:sz w:val="24"/>
          <w:szCs w:val="24"/>
        </w:rPr>
        <w:t>表紙などを付けたパンフレットの</w:t>
      </w:r>
      <w:r w:rsidR="00374696" w:rsidRPr="00176FD1">
        <w:rPr>
          <w:rFonts w:ascii="メイリオ" w:eastAsia="メイリオ" w:hAnsi="メイリオ" w:hint="eastAsia"/>
          <w:sz w:val="24"/>
          <w:szCs w:val="24"/>
        </w:rPr>
        <w:t>実例を</w:t>
      </w:r>
      <w:r w:rsidR="007F0BBD" w:rsidRPr="00176FD1">
        <w:rPr>
          <w:rFonts w:ascii="メイリオ" w:eastAsia="メイリオ" w:hAnsi="メイリオ" w:hint="eastAsia"/>
          <w:sz w:val="24"/>
          <w:szCs w:val="24"/>
        </w:rPr>
        <w:t>すでに</w:t>
      </w:r>
      <w:r w:rsidR="00374696" w:rsidRPr="00176FD1">
        <w:rPr>
          <w:rFonts w:ascii="メイリオ" w:eastAsia="メイリオ" w:hAnsi="メイリオ" w:hint="eastAsia"/>
          <w:sz w:val="24"/>
          <w:szCs w:val="24"/>
        </w:rPr>
        <w:t>作成しており、下記URLや、右のQRコードから</w:t>
      </w:r>
      <w:r w:rsidR="00380574" w:rsidRPr="00176FD1">
        <w:rPr>
          <w:rFonts w:ascii="メイリオ" w:eastAsia="メイリオ" w:hAnsi="メイリオ" w:hint="eastAsia"/>
          <w:sz w:val="24"/>
          <w:szCs w:val="24"/>
        </w:rPr>
        <w:t>ご覧いただけます</w:t>
      </w:r>
      <w:r w:rsidR="00374696" w:rsidRPr="00176FD1">
        <w:rPr>
          <w:rFonts w:ascii="メイリオ" w:eastAsia="メイリオ" w:hAnsi="メイリオ" w:hint="eastAsia"/>
          <w:sz w:val="24"/>
          <w:szCs w:val="24"/>
        </w:rPr>
        <w:t>。</w:t>
      </w:r>
      <w:r w:rsidR="00F70D6A" w:rsidRPr="00F70D6A">
        <w:rPr>
          <w:rFonts w:ascii="メイリオ" w:eastAsia="メイリオ" w:hAnsi="メイリオ" w:hint="eastAsia"/>
          <w:sz w:val="20"/>
          <w:szCs w:val="20"/>
        </w:rPr>
        <w:t>（URLは暫定</w:t>
      </w:r>
      <w:r w:rsidR="00F70D6A">
        <w:rPr>
          <w:rFonts w:ascii="メイリオ" w:eastAsia="メイリオ" w:hAnsi="メイリオ" w:hint="eastAsia"/>
          <w:sz w:val="20"/>
          <w:szCs w:val="20"/>
        </w:rPr>
        <w:t>的なもの</w:t>
      </w:r>
      <w:r w:rsidR="00F70D6A" w:rsidRPr="00F70D6A">
        <w:rPr>
          <w:rFonts w:ascii="メイリオ" w:eastAsia="メイリオ" w:hAnsi="メイリオ" w:hint="eastAsia"/>
          <w:sz w:val="20"/>
          <w:szCs w:val="20"/>
        </w:rPr>
        <w:t>です）</w:t>
      </w:r>
    </w:p>
    <w:p w14:paraId="73764605" w14:textId="68C39564" w:rsidR="00374696" w:rsidRPr="006A55AF" w:rsidRDefault="00374696" w:rsidP="00B24D95">
      <w:pPr>
        <w:spacing w:line="400" w:lineRule="exact"/>
        <w:ind w:right="-142"/>
        <w:jc w:val="left"/>
        <w:rPr>
          <w:rFonts w:ascii="メイリオ" w:eastAsia="メイリオ" w:hAnsi="メイリオ"/>
          <w:sz w:val="24"/>
          <w:szCs w:val="24"/>
        </w:rPr>
      </w:pPr>
      <w:r w:rsidRPr="00176FD1">
        <w:rPr>
          <w:rFonts w:ascii="メイリオ" w:eastAsia="メイリオ" w:hAnsi="メイリオ" w:hint="eastAsia"/>
          <w:sz w:val="24"/>
          <w:szCs w:val="24"/>
        </w:rPr>
        <w:t xml:space="preserve">　</w:t>
      </w:r>
      <w:hyperlink r:id="rId14" w:history="1">
        <w:r w:rsidRPr="006A55AF">
          <w:rPr>
            <w:rStyle w:val="a7"/>
            <w:rFonts w:ascii="メイリオ" w:eastAsia="メイリオ" w:hAnsi="メイリオ"/>
            <w:color w:val="1F4E79" w:themeColor="accent5" w:themeShade="80"/>
            <w:sz w:val="24"/>
            <w:szCs w:val="24"/>
            <w:u w:val="none"/>
          </w:rPr>
          <w:t>http://www.patentcity.jp/katudoshimin/index.htm</w:t>
        </w:r>
      </w:hyperlink>
    </w:p>
    <w:p w14:paraId="224B0D4C" w14:textId="7765BCF2" w:rsidR="00374696" w:rsidRPr="0068473B" w:rsidRDefault="00380574" w:rsidP="00B24D95">
      <w:pPr>
        <w:spacing w:beforeLines="50" w:before="180" w:line="400" w:lineRule="exact"/>
        <w:ind w:right="-142"/>
        <w:jc w:val="left"/>
        <w:rPr>
          <w:rFonts w:ascii="メイリオ" w:eastAsia="メイリオ" w:hAnsi="メイリオ"/>
          <w:sz w:val="22"/>
        </w:rPr>
      </w:pPr>
      <w:r w:rsidRPr="00176FD1">
        <w:rPr>
          <w:rFonts w:ascii="メイリオ" w:eastAsia="メイリオ" w:hAnsi="メイリオ" w:hint="eastAsia"/>
          <w:sz w:val="24"/>
          <w:szCs w:val="24"/>
        </w:rPr>
        <w:t xml:space="preserve">　なお</w:t>
      </w:r>
      <w:r w:rsidR="000A5C77">
        <w:rPr>
          <w:rFonts w:ascii="メイリオ" w:eastAsia="メイリオ" w:hAnsi="メイリオ" w:hint="eastAsia"/>
          <w:sz w:val="24"/>
          <w:szCs w:val="24"/>
        </w:rPr>
        <w:t>少人数でやっており、間違いを少なくし、労力軽減のため、</w:t>
      </w:r>
      <w:r w:rsidRPr="00176FD1">
        <w:rPr>
          <w:rFonts w:ascii="メイリオ" w:eastAsia="メイリオ" w:hAnsi="メイリオ" w:hint="eastAsia"/>
          <w:sz w:val="24"/>
          <w:szCs w:val="24"/>
        </w:rPr>
        <w:t>掲載ご希望の</w:t>
      </w:r>
      <w:r w:rsidR="000A5C77">
        <w:rPr>
          <w:rFonts w:ascii="メイリオ" w:eastAsia="メイリオ" w:hAnsi="メイリオ" w:hint="eastAsia"/>
          <w:sz w:val="24"/>
          <w:szCs w:val="24"/>
        </w:rPr>
        <w:t>方は</w:t>
      </w:r>
      <w:r w:rsidR="00FF4813">
        <w:rPr>
          <w:rFonts w:ascii="メイリオ" w:eastAsia="メイリオ" w:hAnsi="メイリオ" w:hint="eastAsia"/>
          <w:sz w:val="24"/>
          <w:szCs w:val="24"/>
        </w:rPr>
        <w:t>極力</w:t>
      </w:r>
      <w:r w:rsidR="00FE6E44" w:rsidRPr="00176FD1">
        <w:rPr>
          <w:rFonts w:ascii="メイリオ" w:eastAsia="メイリオ" w:hAnsi="メイリオ" w:hint="eastAsia"/>
          <w:sz w:val="24"/>
          <w:szCs w:val="24"/>
        </w:rPr>
        <w:t>電子</w:t>
      </w:r>
      <w:r w:rsidRPr="00176FD1">
        <w:rPr>
          <w:rFonts w:ascii="メイリオ" w:eastAsia="メイリオ" w:hAnsi="メイリオ" w:hint="eastAsia"/>
          <w:sz w:val="24"/>
          <w:szCs w:val="24"/>
        </w:rPr>
        <w:t>メール</w:t>
      </w:r>
      <w:r w:rsidR="000A5C77">
        <w:rPr>
          <w:rFonts w:ascii="メイリオ" w:eastAsia="メイリオ" w:hAnsi="メイリオ" w:hint="eastAsia"/>
          <w:sz w:val="24"/>
          <w:szCs w:val="24"/>
        </w:rPr>
        <w:t>でお送りください。</w:t>
      </w:r>
      <w:r w:rsidR="00FF4813">
        <w:rPr>
          <w:rFonts w:ascii="メイリオ" w:eastAsia="メイリオ" w:hAnsi="メイリオ" w:hint="eastAsia"/>
          <w:sz w:val="24"/>
          <w:szCs w:val="24"/>
        </w:rPr>
        <w:t>自分でメールの使えない方は知人友人などに相談してみてください。</w:t>
      </w:r>
      <w:r w:rsidR="000A5C77" w:rsidRPr="0068473B">
        <w:rPr>
          <w:rFonts w:ascii="メイリオ" w:eastAsia="メイリオ" w:hAnsi="メイリオ" w:hint="eastAsia"/>
          <w:sz w:val="22"/>
        </w:rPr>
        <w:t>（</w:t>
      </w:r>
      <w:hyperlink r:id="rId15" w:history="1">
        <w:r w:rsidR="000A5C77" w:rsidRPr="0068473B">
          <w:rPr>
            <w:rStyle w:val="a7"/>
            <w:rFonts w:ascii="メイリオ" w:eastAsia="メイリオ" w:hAnsi="メイリオ" w:hint="eastAsia"/>
            <w:sz w:val="22"/>
          </w:rPr>
          <w:t>紙による申し込み</w:t>
        </w:r>
      </w:hyperlink>
      <w:r w:rsidR="000A5C77" w:rsidRPr="0068473B">
        <w:rPr>
          <w:rFonts w:ascii="メイリオ" w:eastAsia="メイリオ" w:hAnsi="メイリオ" w:hint="eastAsia"/>
          <w:sz w:val="22"/>
        </w:rPr>
        <w:t>は補助的で</w:t>
      </w:r>
      <w:r w:rsidR="0068473B" w:rsidRPr="0068473B">
        <w:rPr>
          <w:rFonts w:ascii="メイリオ" w:eastAsia="メイリオ" w:hAnsi="メイリオ" w:hint="eastAsia"/>
          <w:sz w:val="22"/>
        </w:rPr>
        <w:t>、</w:t>
      </w:r>
      <w:r w:rsidR="000A5C77" w:rsidRPr="0068473B">
        <w:rPr>
          <w:rFonts w:ascii="メイリオ" w:eastAsia="メイリオ" w:hAnsi="メイリオ" w:hint="eastAsia"/>
          <w:sz w:val="22"/>
        </w:rPr>
        <w:t>掲載が遅くなるおそれがあります。）</w:t>
      </w:r>
    </w:p>
    <w:p w14:paraId="05EB829A" w14:textId="414F187B" w:rsidR="002B7BA5" w:rsidRPr="00730D3F" w:rsidRDefault="002B7BA5" w:rsidP="00B24D95">
      <w:pPr>
        <w:spacing w:beforeLines="50" w:before="180" w:line="400" w:lineRule="exact"/>
        <w:ind w:right="-142"/>
        <w:jc w:val="left"/>
        <w:rPr>
          <w:rFonts w:ascii="メイリオ" w:eastAsia="メイリオ" w:hAnsi="メイリオ"/>
          <w:sz w:val="24"/>
          <w:szCs w:val="24"/>
        </w:rPr>
      </w:pPr>
      <w:r w:rsidRPr="00176FD1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47BE5">
        <w:rPr>
          <w:rFonts w:ascii="メイリオ" w:eastAsia="メイリオ" w:hAnsi="メイリオ" w:hint="eastAsia"/>
          <w:sz w:val="24"/>
          <w:szCs w:val="24"/>
        </w:rPr>
        <w:t>積極的にPRしたい多くの方々にご参加をお待ちしております。</w:t>
      </w:r>
      <w:r w:rsidRPr="00FF4813">
        <w:rPr>
          <w:rFonts w:ascii="メイリオ" w:eastAsia="メイリオ" w:hAnsi="メイリオ" w:hint="eastAsia"/>
          <w:sz w:val="24"/>
          <w:szCs w:val="24"/>
          <w:u w:val="single"/>
        </w:rPr>
        <w:t>掲載希望の方</w:t>
      </w:r>
      <w:r w:rsidR="00FF4813" w:rsidRPr="00FF4813">
        <w:rPr>
          <w:rFonts w:ascii="メイリオ" w:eastAsia="メイリオ" w:hAnsi="メイリオ" w:hint="eastAsia"/>
          <w:sz w:val="24"/>
          <w:szCs w:val="24"/>
          <w:u w:val="single"/>
        </w:rPr>
        <w:t>は、①</w:t>
      </w:r>
      <w:r w:rsidR="000A5C77">
        <w:rPr>
          <w:rFonts w:ascii="メイリオ" w:eastAsia="メイリオ" w:hAnsi="メイリオ" w:hint="eastAsia"/>
          <w:sz w:val="24"/>
          <w:szCs w:val="24"/>
          <w:u w:val="single"/>
        </w:rPr>
        <w:t>指導分野と講座の</w:t>
      </w:r>
      <w:r w:rsidR="00FF4813" w:rsidRPr="00FF4813">
        <w:rPr>
          <w:rFonts w:ascii="メイリオ" w:eastAsia="メイリオ" w:hAnsi="メイリオ" w:hint="eastAsia"/>
          <w:sz w:val="24"/>
          <w:szCs w:val="24"/>
          <w:u w:val="single"/>
        </w:rPr>
        <w:t>名称、②</w:t>
      </w:r>
      <w:r w:rsidR="00E94B0C" w:rsidRPr="00FF4813">
        <w:rPr>
          <w:rFonts w:ascii="メイリオ" w:eastAsia="メイリオ" w:hAnsi="メイリオ" w:hint="eastAsia"/>
          <w:sz w:val="24"/>
          <w:szCs w:val="24"/>
          <w:u w:val="single"/>
        </w:rPr>
        <w:t>指導内容（最大70文字）、</w:t>
      </w:r>
      <w:r w:rsidR="00FF4813" w:rsidRPr="00FF4813">
        <w:rPr>
          <w:rFonts w:ascii="メイリオ" w:eastAsia="メイリオ" w:hAnsi="メイリオ" w:hint="eastAsia"/>
          <w:sz w:val="24"/>
          <w:szCs w:val="24"/>
          <w:u w:val="single"/>
        </w:rPr>
        <w:t>③氏名、④電話番号、⑤メールアドレス、⑥ご希望</w:t>
      </w:r>
      <w:r w:rsidR="00E219B8">
        <w:rPr>
          <w:rFonts w:ascii="メイリオ" w:eastAsia="メイリオ" w:hAnsi="メイリオ" w:hint="eastAsia"/>
          <w:sz w:val="24"/>
          <w:szCs w:val="24"/>
          <w:u w:val="single"/>
        </w:rPr>
        <w:t>の実績</w:t>
      </w:r>
      <w:r w:rsidR="00FF4813" w:rsidRPr="00FF4813">
        <w:rPr>
          <w:rFonts w:ascii="メイリオ" w:eastAsia="メイリオ" w:hAnsi="メイリオ" w:hint="eastAsia"/>
          <w:sz w:val="24"/>
          <w:szCs w:val="24"/>
          <w:u w:val="single"/>
        </w:rPr>
        <w:t>票やFacebook、ホームページなどのアドレス、⑦</w:t>
      </w:r>
      <w:r w:rsidR="0055338E">
        <w:rPr>
          <w:rFonts w:ascii="メイリオ" w:eastAsia="メイリオ" w:hAnsi="メイリオ" w:hint="eastAsia"/>
          <w:sz w:val="24"/>
          <w:szCs w:val="24"/>
          <w:u w:val="single"/>
        </w:rPr>
        <w:t>顔</w:t>
      </w:r>
      <w:r w:rsidR="00E94B0C" w:rsidRPr="00FF4813">
        <w:rPr>
          <w:rFonts w:ascii="メイリオ" w:eastAsia="メイリオ" w:hAnsi="メイリオ" w:hint="eastAsia"/>
          <w:sz w:val="24"/>
          <w:szCs w:val="24"/>
          <w:u w:val="single"/>
        </w:rPr>
        <w:t>写真</w:t>
      </w:r>
      <w:r w:rsidR="00FF4813" w:rsidRPr="00FF4813">
        <w:rPr>
          <w:rFonts w:ascii="メイリオ" w:eastAsia="メイリオ" w:hAnsi="メイリオ" w:hint="eastAsia"/>
          <w:sz w:val="24"/>
          <w:szCs w:val="24"/>
          <w:u w:val="single"/>
        </w:rPr>
        <w:t>（必須）</w:t>
      </w:r>
      <w:r w:rsidR="00E94B0C" w:rsidRPr="00FF4813">
        <w:rPr>
          <w:rFonts w:ascii="メイリオ" w:eastAsia="メイリオ" w:hAnsi="メイリオ" w:hint="eastAsia"/>
          <w:sz w:val="24"/>
          <w:szCs w:val="24"/>
          <w:u w:val="single"/>
        </w:rPr>
        <w:t>を</w:t>
      </w:r>
      <w:r w:rsidR="00FF4813" w:rsidRPr="00FF4813">
        <w:rPr>
          <w:rFonts w:ascii="メイリオ" w:eastAsia="メイリオ" w:hAnsi="メイリオ" w:hint="eastAsia"/>
          <w:sz w:val="24"/>
          <w:szCs w:val="24"/>
          <w:u w:val="single"/>
        </w:rPr>
        <w:t>、極力メールにてお送りください。写真は必須です。</w:t>
      </w:r>
    </w:p>
    <w:p w14:paraId="593413ED" w14:textId="77777777" w:rsidR="00F70D6A" w:rsidRDefault="00F70D6A" w:rsidP="00F70D6A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B4BBB08" w14:textId="35998023" w:rsidR="00F70D6A" w:rsidRDefault="002B7BA5" w:rsidP="00F70D6A">
      <w:pPr>
        <w:spacing w:line="400" w:lineRule="exact"/>
        <w:jc w:val="left"/>
        <w:rPr>
          <w:rStyle w:val="a7"/>
          <w:rFonts w:ascii="メイリオ" w:eastAsia="メイリオ" w:hAnsi="メイリオ"/>
          <w:sz w:val="24"/>
          <w:szCs w:val="24"/>
          <w:u w:val="none"/>
        </w:rPr>
      </w:pPr>
      <w:r w:rsidRPr="00176FD1">
        <w:rPr>
          <w:rFonts w:ascii="メイリオ" w:eastAsia="メイリオ" w:hAnsi="メイリオ" w:hint="eastAsia"/>
          <w:sz w:val="24"/>
          <w:szCs w:val="24"/>
        </w:rPr>
        <w:t>申し込み、問い合わせ先</w:t>
      </w:r>
      <w:r w:rsidR="00F70D6A">
        <w:rPr>
          <w:rFonts w:ascii="メイリオ" w:eastAsia="メイリオ" w:hAnsi="メイリオ" w:hint="eastAsia"/>
          <w:sz w:val="24"/>
          <w:szCs w:val="24"/>
        </w:rPr>
        <w:t xml:space="preserve">；　</w:t>
      </w:r>
      <w:r w:rsidR="009E4A35">
        <w:rPr>
          <w:rFonts w:ascii="メイリオ" w:eastAsia="メイリオ" w:hAnsi="メイリオ" w:hint="eastAsia"/>
          <w:sz w:val="24"/>
          <w:szCs w:val="24"/>
        </w:rPr>
        <w:t>前田潤子</w:t>
      </w:r>
      <w:r w:rsidR="00F70D6A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176FD1">
        <w:rPr>
          <w:rFonts w:ascii="メイリオ" w:eastAsia="メイリオ" w:hAnsi="メイリオ" w:hint="eastAsia"/>
          <w:sz w:val="24"/>
          <w:szCs w:val="24"/>
        </w:rPr>
        <w:t>メール</w:t>
      </w:r>
      <w:hyperlink r:id="rId16" w:history="1">
        <w:r w:rsidR="009E4A35" w:rsidRPr="00CB4E6E">
          <w:rPr>
            <w:rStyle w:val="a7"/>
            <w:rFonts w:ascii="メイリオ" w:eastAsia="メイリオ" w:hAnsi="メイリオ"/>
            <w:sz w:val="24"/>
            <w:szCs w:val="24"/>
            <w:u w:val="none"/>
          </w:rPr>
          <w:t>maeda15_hidamari@yahoo.co.jp</w:t>
        </w:r>
      </w:hyperlink>
    </w:p>
    <w:p w14:paraId="278E5A31" w14:textId="161B523B" w:rsidR="00F70D6A" w:rsidRPr="00176FD1" w:rsidRDefault="00F70D6A" w:rsidP="00DF26D6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※紙で申し込む場合は百年塾サロンへ送ってください。</w:t>
      </w:r>
    </w:p>
    <w:sectPr w:rsidR="00F70D6A" w:rsidRPr="00176FD1" w:rsidSect="00866935">
      <w:footerReference w:type="default" r:id="rId17"/>
      <w:pgSz w:w="11906" w:h="16838"/>
      <w:pgMar w:top="1247" w:right="1021" w:bottom="851" w:left="1247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1B8D" w14:textId="77777777" w:rsidR="00483B73" w:rsidRDefault="00483B73" w:rsidP="0075145F">
      <w:r>
        <w:separator/>
      </w:r>
    </w:p>
  </w:endnote>
  <w:endnote w:type="continuationSeparator" w:id="0">
    <w:p w14:paraId="23785C55" w14:textId="77777777" w:rsidR="00483B73" w:rsidRDefault="00483B73" w:rsidP="0075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3901" w14:textId="1F83DE81" w:rsidR="0075145F" w:rsidRDefault="0075145F" w:rsidP="00D3442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CCE9" w14:textId="77777777" w:rsidR="00483B73" w:rsidRDefault="00483B73" w:rsidP="0075145F">
      <w:r>
        <w:separator/>
      </w:r>
    </w:p>
  </w:footnote>
  <w:footnote w:type="continuationSeparator" w:id="0">
    <w:p w14:paraId="3BA2EE26" w14:textId="77777777" w:rsidR="00483B73" w:rsidRDefault="00483B73" w:rsidP="0075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A5"/>
    <w:rsid w:val="0002784A"/>
    <w:rsid w:val="00071D6B"/>
    <w:rsid w:val="000A5C77"/>
    <w:rsid w:val="000F6917"/>
    <w:rsid w:val="00105AC8"/>
    <w:rsid w:val="00176FD1"/>
    <w:rsid w:val="001A251A"/>
    <w:rsid w:val="00224205"/>
    <w:rsid w:val="002B7BA5"/>
    <w:rsid w:val="002F045A"/>
    <w:rsid w:val="00374696"/>
    <w:rsid w:val="00380574"/>
    <w:rsid w:val="00405D40"/>
    <w:rsid w:val="00483B73"/>
    <w:rsid w:val="004A503B"/>
    <w:rsid w:val="004F7876"/>
    <w:rsid w:val="00534014"/>
    <w:rsid w:val="0055338E"/>
    <w:rsid w:val="005A50AC"/>
    <w:rsid w:val="005B3614"/>
    <w:rsid w:val="00606E02"/>
    <w:rsid w:val="0062099E"/>
    <w:rsid w:val="006262FF"/>
    <w:rsid w:val="0068473B"/>
    <w:rsid w:val="006A55AF"/>
    <w:rsid w:val="00705F27"/>
    <w:rsid w:val="00730D3F"/>
    <w:rsid w:val="0075145F"/>
    <w:rsid w:val="007B424E"/>
    <w:rsid w:val="007D47C4"/>
    <w:rsid w:val="007F0BBD"/>
    <w:rsid w:val="0081127D"/>
    <w:rsid w:val="00842BDA"/>
    <w:rsid w:val="00866935"/>
    <w:rsid w:val="00867DCB"/>
    <w:rsid w:val="008A4EB5"/>
    <w:rsid w:val="008E5350"/>
    <w:rsid w:val="008F069B"/>
    <w:rsid w:val="009060A7"/>
    <w:rsid w:val="00995765"/>
    <w:rsid w:val="009A53EE"/>
    <w:rsid w:val="009D1FB0"/>
    <w:rsid w:val="009E4A35"/>
    <w:rsid w:val="00A35DF9"/>
    <w:rsid w:val="00AA49B4"/>
    <w:rsid w:val="00B10CD7"/>
    <w:rsid w:val="00B24D95"/>
    <w:rsid w:val="00B82156"/>
    <w:rsid w:val="00BD1279"/>
    <w:rsid w:val="00BE698F"/>
    <w:rsid w:val="00C43664"/>
    <w:rsid w:val="00CA4158"/>
    <w:rsid w:val="00CB4E6E"/>
    <w:rsid w:val="00D22D8B"/>
    <w:rsid w:val="00D34425"/>
    <w:rsid w:val="00D47BE5"/>
    <w:rsid w:val="00DB581F"/>
    <w:rsid w:val="00DC7561"/>
    <w:rsid w:val="00DF26D6"/>
    <w:rsid w:val="00E077A1"/>
    <w:rsid w:val="00E219B8"/>
    <w:rsid w:val="00E44AD5"/>
    <w:rsid w:val="00E94B0C"/>
    <w:rsid w:val="00EF0E93"/>
    <w:rsid w:val="00F350C8"/>
    <w:rsid w:val="00F70D6A"/>
    <w:rsid w:val="00FE34E5"/>
    <w:rsid w:val="00FE6E44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346AE"/>
  <w15:chartTrackingRefBased/>
  <w15:docId w15:val="{D8E93DEE-5EE6-4492-BDD0-C787E988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45F"/>
  </w:style>
  <w:style w:type="paragraph" w:styleId="a5">
    <w:name w:val="footer"/>
    <w:basedOn w:val="a"/>
    <w:link w:val="a6"/>
    <w:uiPriority w:val="99"/>
    <w:unhideWhenUsed/>
    <w:rsid w:val="00751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45F"/>
  </w:style>
  <w:style w:type="character" w:styleId="a7">
    <w:name w:val="Hyperlink"/>
    <w:basedOn w:val="a0"/>
    <w:uiPriority w:val="99"/>
    <w:unhideWhenUsed/>
    <w:rsid w:val="006A55A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55A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D4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entcity.jp/katudoshimin/hirutamitsuo.htm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ki100j.heteml.jp/jinzai/jinzai/M03.pdf" TargetMode="External"/><Relationship Id="rId12" Type="http://schemas.openxmlformats.org/officeDocument/2006/relationships/hyperlink" Target="mailto:hrtmt@net1.jway.ne.j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maeda15_hidamari@yahoo.co.jp?subject=&#24066;&#27665;&#25945;&#25480;&#12497;&#12531;&#12501;&#12524;&#12483;&#12488;&#30003;&#12375;&#36796;&#12415;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atentcity.jp/katudoshimin/hirutamitsuo.htm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mugu6\&#12510;&#12452;&#12489;&#12461;&#12517;&#12513;&#12531;&#12488;\&#30334;&#24180;&#22654;\panfumoshikomi.docx" TargetMode="External"/><Relationship Id="rId10" Type="http://schemas.openxmlformats.org/officeDocument/2006/relationships/hyperlink" Target="http://iki100j.heteml.jp/jinzai/jinzai/M03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hrtmt@net1.jway.ne.jp" TargetMode="External"/><Relationship Id="rId14" Type="http://schemas.openxmlformats.org/officeDocument/2006/relationships/hyperlink" Target="http://www.patentcity.jp/katudoshimin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gu6\OneDrive\&#12489;&#12461;&#12517;&#12513;&#12531;&#12488;\Office%20&#12398;&#12459;&#12473;&#12479;&#12512;%20&#12486;&#12531;&#12503;&#12524;&#12540;&#12488;\&#27161;&#28310;_&#19978;20P_&#24038;22P.dotx" TargetMode="External"/></Relationships>
</file>

<file path=word/theme/theme1.xml><?xml version="1.0" encoding="utf-8"?>
<a:theme xmlns:a="http://schemas.openxmlformats.org/drawingml/2006/main" name="Office テーマ">
  <a:themeElements>
    <a:clrScheme name="ユーザー定義 1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標準_上20P_左22P.dotx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六車正道</dc:creator>
  <cp:keywords/>
  <dc:description/>
  <cp:lastModifiedBy>六車 正道</cp:lastModifiedBy>
  <cp:revision>5</cp:revision>
  <cp:lastPrinted>2021-04-22T01:33:00Z</cp:lastPrinted>
  <dcterms:created xsi:type="dcterms:W3CDTF">2021-04-22T07:40:00Z</dcterms:created>
  <dcterms:modified xsi:type="dcterms:W3CDTF">2021-04-28T00:10:00Z</dcterms:modified>
</cp:coreProperties>
</file>